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bidiVisual/>
        <w:tblW w:w="21111" w:type="dxa"/>
        <w:tblLook w:val="04A0" w:firstRow="1" w:lastRow="0" w:firstColumn="1" w:lastColumn="0" w:noHBand="0" w:noVBand="1"/>
      </w:tblPr>
      <w:tblGrid>
        <w:gridCol w:w="5012"/>
        <w:gridCol w:w="6351"/>
        <w:gridCol w:w="1320"/>
        <w:gridCol w:w="1199"/>
        <w:gridCol w:w="1417"/>
        <w:gridCol w:w="1418"/>
        <w:gridCol w:w="4394"/>
      </w:tblGrid>
      <w:tr w:rsidR="00045A01" w:rsidRPr="00045A01" w14:paraId="7779D666" w14:textId="77777777" w:rsidTr="00A51343">
        <w:trPr>
          <w:trHeight w:val="315"/>
        </w:trPr>
        <w:tc>
          <w:tcPr>
            <w:tcW w:w="501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4A21C2F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45A01">
              <w:rPr>
                <w:rFonts w:cs="Arial"/>
                <w:b/>
                <w:bCs/>
                <w:color w:val="000000"/>
                <w:rtl/>
                <w:lang w:eastAsia="ar"/>
              </w:rPr>
              <w:t>النظام</w:t>
            </w:r>
          </w:p>
        </w:tc>
        <w:tc>
          <w:tcPr>
            <w:tcW w:w="63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A20017B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45A01">
              <w:rPr>
                <w:rFonts w:cs="Arial"/>
                <w:b/>
                <w:bCs/>
                <w:color w:val="000000"/>
                <w:rtl/>
                <w:lang w:eastAsia="ar"/>
              </w:rPr>
              <w:t>وصف الاختبار</w:t>
            </w:r>
          </w:p>
        </w:tc>
        <w:tc>
          <w:tcPr>
            <w:tcW w:w="53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8E58D53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45A01">
              <w:rPr>
                <w:rFonts w:cs="Arial"/>
                <w:b/>
                <w:bCs/>
                <w:color w:val="000000"/>
                <w:rtl/>
                <w:lang w:eastAsia="ar"/>
              </w:rPr>
              <w:t>الوتيرة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096B6121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45A01">
              <w:rPr>
                <w:rFonts w:cs="Arial"/>
                <w:b/>
                <w:bCs/>
                <w:color w:val="000000"/>
                <w:rtl/>
                <w:lang w:eastAsia="ar"/>
              </w:rPr>
              <w:t>الملاحظات</w:t>
            </w:r>
          </w:p>
        </w:tc>
      </w:tr>
      <w:tr w:rsidR="00045A01" w:rsidRPr="00045A01" w14:paraId="35CDD3F8" w14:textId="77777777" w:rsidTr="00A51343">
        <w:trPr>
          <w:trHeight w:val="287"/>
        </w:trPr>
        <w:tc>
          <w:tcPr>
            <w:tcW w:w="50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F5BA" w14:textId="77777777" w:rsidR="00045A01" w:rsidRPr="00045A01" w:rsidRDefault="00045A01" w:rsidP="00045A01">
            <w:pPr>
              <w:bidi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9EFD" w14:textId="77777777" w:rsidR="00045A01" w:rsidRPr="00045A01" w:rsidRDefault="00045A01" w:rsidP="00045A01">
            <w:pPr>
              <w:bidi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D950F27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45A01">
              <w:rPr>
                <w:rFonts w:cs="Arial"/>
                <w:b/>
                <w:bCs/>
                <w:color w:val="000000"/>
                <w:rtl/>
                <w:lang w:eastAsia="ar"/>
              </w:rPr>
              <w:t>يومي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A730A56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45A01">
              <w:rPr>
                <w:rFonts w:cs="Arial"/>
                <w:b/>
                <w:bCs/>
                <w:color w:val="000000"/>
                <w:rtl/>
                <w:lang w:eastAsia="ar"/>
              </w:rPr>
              <w:t>أسبوعي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A603D71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45A01">
              <w:rPr>
                <w:rFonts w:cs="Arial"/>
                <w:b/>
                <w:bCs/>
                <w:color w:val="000000"/>
                <w:rtl/>
                <w:lang w:eastAsia="ar"/>
              </w:rPr>
              <w:t>شهري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921D45D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45A01">
              <w:rPr>
                <w:rFonts w:cs="Arial"/>
                <w:b/>
                <w:bCs/>
                <w:color w:val="000000"/>
                <w:rtl/>
                <w:lang w:eastAsia="ar"/>
              </w:rPr>
              <w:t>سنوي</w:t>
            </w: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1DCFC75" w14:textId="77777777" w:rsidR="00045A01" w:rsidRPr="00045A01" w:rsidRDefault="00045A01" w:rsidP="00045A01">
            <w:pPr>
              <w:bidi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5A01" w:rsidRPr="00045A01" w14:paraId="0DF6694F" w14:textId="77777777" w:rsidTr="00A51343">
        <w:trPr>
          <w:trHeight w:val="201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A52A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الكشف عن الحرائق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0E75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اختبار المسبار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5BF2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2AA9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3D68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9878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434B2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3FEB3ACA" w14:textId="77777777" w:rsidTr="00A51343">
        <w:trPr>
          <w:trHeight w:val="153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AA9B" w14:textId="777BF3BC" w:rsidR="00045A01" w:rsidRPr="00045A01" w:rsidRDefault="00B31084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ar"/>
              </w:rPr>
              <w:t>مفصلات</w:t>
            </w:r>
            <w:r w:rsidR="00045A01"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 xml:space="preserve"> إبقاء الأبواب المضادة للحرائق مفتوحة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CAE8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عملها بكفاءة وفعالية عند تفعيلها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14E0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B31C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1BED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3C60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9EA38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465F0869" w14:textId="77777777" w:rsidTr="00A51343">
        <w:trPr>
          <w:trHeight w:val="119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260F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ممرات الإخلاء في حالات الحرائق / المخارج النهائية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DCA5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خلو الممرات من العوائق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A5EC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0B81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1340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71B7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24FE0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69E0F5EB" w14:textId="77777777" w:rsidTr="00A51343">
        <w:trPr>
          <w:trHeight w:val="243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7B49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نظام تكثيف الضغط في السلالم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82E1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عمل المراوح بكفاءة وفعالية عند تفعيلها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9FAB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4A39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4427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3EAB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F104C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685CA822" w14:textId="77777777" w:rsidTr="00A51343">
        <w:trPr>
          <w:trHeight w:val="161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2F0E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المصاعد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2180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الوصول إلى طوابق المخارج وفتح الأبواب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F741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4498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35BD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682F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3825B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7B2504E6" w14:textId="77777777" w:rsidTr="00A51343">
        <w:trPr>
          <w:trHeight w:val="113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20B4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الحواجز الأمنية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7900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عملها بكفاءة وفعالية عند تفعيلها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C626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6EC7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B35E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E647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C166D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7602D6AC" w14:textId="77777777" w:rsidTr="00A51343">
        <w:trPr>
          <w:trHeight w:val="59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D953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السلالم الكهربائية والممرات المتحركة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230B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عملها بكفاءة وفعالية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00F7" w14:textId="47D63F1D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BE66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3184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3C24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E0AD8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4C70E53F" w14:textId="77777777" w:rsidTr="00A51343">
        <w:trPr>
          <w:trHeight w:val="170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70AE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مولّدات الطوارئ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A824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تشغيلها والتحقق من كفاءتها وفعاليتها لمدة لا تتجاوز 15 دقيقة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3A41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ACE5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D2DC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43EC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C9444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48957001" w14:textId="77777777" w:rsidTr="00A51343">
        <w:trPr>
          <w:trHeight w:val="352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7522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مولّدات الطوارئ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6B9F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إجراء اختبار لكفاءة إمدادها بالطاقة أو الإمداد في حالات الطوارئ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9D88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6476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FF05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6233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7E9E9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1CB0D3D2" w14:textId="77777777" w:rsidTr="00A51343">
        <w:trPr>
          <w:trHeight w:val="183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A078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الإضاءة في حالات الطوارئ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E7B9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تشغيل الإنارة لفترة قصيرة للتأكد من استمرارية عملها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6CA9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8209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69AA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62CC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2DCE4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011FCFE2" w14:textId="77777777" w:rsidTr="00A51343">
        <w:trPr>
          <w:trHeight w:val="103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F395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الإضاءة في حالات الطوارئ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823C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تشغيل الإنارة لاختبارها لمدة ثلاث ساعات كاملة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E8E1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B23E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B855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7D7A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5A10A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0A8D26E5" w14:textId="77777777" w:rsidTr="00A51343">
        <w:trPr>
          <w:trHeight w:val="227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BD03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مضخات المرشات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E080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إجراء اختبار الجرس للمرشات  وتسجيل الانخفاض في الضغط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6D96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DA39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A887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2B92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C426E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6761CEBC" w14:textId="77777777" w:rsidTr="00A51343">
        <w:trPr>
          <w:trHeight w:val="147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C3C1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مواسير الضخ القائمة الجافة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B587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الصمامات الأرضية الخافضة للضغط وأغطيتها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E3E5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9898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AEDF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8EEE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92C34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11F076D3" w14:textId="77777777" w:rsidTr="00A51343">
        <w:trPr>
          <w:trHeight w:val="271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E847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مواسير الضخ القائمة الجافة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A770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ضغط النظام المستخدم والتصريف عند الانتهاء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3DA5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A122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660D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CC41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990AF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15F137BB" w14:textId="77777777" w:rsidTr="00A51343">
        <w:trPr>
          <w:trHeight w:val="364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29AF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مخمدات الحرائق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FEC8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كفاءة وفعالية مخمدات الحرائق (بصريًا أم من خلال نظام إدارة المباني)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2130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02CF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86E8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459A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1FE30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3E53B104" w14:textId="77777777" w:rsidTr="00A51343">
        <w:trPr>
          <w:trHeight w:val="283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AE90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المحطة والمعدات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BBE7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غالقات أبواب المحطة ذات الصلة في حالة نشوب حريق (مراوح وحدات مناولة الهواء/ مراوح شفط الممرات / مراوح المطبخ)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74D8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59D6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38A4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B382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F6A74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31C60605" w14:textId="77777777" w:rsidTr="00A51343">
        <w:trPr>
          <w:trHeight w:val="125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CE3B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نظام إخماد الحريق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76DD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مخرجات لوحة "نظام الإنذار الداخلي"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D66D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DAC7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F38F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AB1C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A3C3F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1289D27D" w14:textId="77777777" w:rsidTr="00A51343">
        <w:trPr>
          <w:trHeight w:val="154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AC16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تخزين زجاجة إخماد الحرائق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794C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ضغط النظام ضمن الحد المقرر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2005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1743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4F11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FDF7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BCED0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42C34027" w14:textId="77777777" w:rsidTr="00A51343">
        <w:trPr>
          <w:trHeight w:val="278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BF7B" w14:textId="2115A0DB" w:rsidR="00045A01" w:rsidRPr="00045A01" w:rsidRDefault="00045A01" w:rsidP="00B31084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معاينة</w:t>
            </w:r>
            <w:r w:rsidR="00B31084">
              <w:rPr>
                <w:rFonts w:cs="Arial" w:hint="cs"/>
                <w:color w:val="000000"/>
                <w:sz w:val="18"/>
                <w:szCs w:val="18"/>
                <w:rtl/>
                <w:lang w:eastAsia="ar"/>
              </w:rPr>
              <w:t xml:space="preserve"> طفايات</w:t>
            </w: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 xml:space="preserve"> الحريق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A2C2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وجود أدوات التثبيت في أماكنها الصحيحة ومن صحة مستوى الضغط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B47D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C1E0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9D7E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D2FF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D73E1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7216079C" w14:textId="77777777" w:rsidTr="00A51343">
        <w:trPr>
          <w:trHeight w:val="59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E199" w14:textId="5E315072" w:rsidR="00045A01" w:rsidRPr="00045A01" w:rsidRDefault="00045A01" w:rsidP="00B31084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 xml:space="preserve">معاينة </w:t>
            </w:r>
            <w:r w:rsidR="00B31084">
              <w:rPr>
                <w:rFonts w:cs="Arial" w:hint="cs"/>
                <w:color w:val="000000"/>
                <w:sz w:val="18"/>
                <w:szCs w:val="18"/>
                <w:rtl/>
                <w:lang w:eastAsia="ar"/>
              </w:rPr>
              <w:t xml:space="preserve">طفايات </w:t>
            </w: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الحريق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84BA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إجراء صيانة سنوية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7463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E93D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7299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1C38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C5281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08F47823" w14:textId="77777777" w:rsidTr="00A51343">
        <w:trPr>
          <w:trHeight w:val="132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E97A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معاينة نظام مخاطبة الجمهور والتنبيه الصوتي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C642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تشغيل رسالة الاختبار في الموضع المناسب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C31F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3A88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24B6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2185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4EF7D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4F717598" w14:textId="77777777" w:rsidTr="00A51343">
        <w:trPr>
          <w:trHeight w:val="407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9582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نظام مخاطبة الجمهور والتنبيه الصوتي - إجراء اختبار مستويات الضجيج لمكبرات الصوت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57F2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إجراء الاختبار باستخدام مكبرات صوت معايرة لتلبية المخرجات المصممة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AFD7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852C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E06C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5764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96E19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</w:tbl>
    <w:p w14:paraId="6DD9ADE7" w14:textId="2E91D011" w:rsidR="00014652" w:rsidRPr="00045A01" w:rsidRDefault="00014652" w:rsidP="00045A01">
      <w:pPr>
        <w:bidi/>
      </w:pPr>
    </w:p>
    <w:sectPr w:rsidR="00014652" w:rsidRPr="00045A01" w:rsidSect="002874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3814" w:h="16839" w:orient="landscape" w:code="8"/>
      <w:pgMar w:top="1418" w:right="1100" w:bottom="1134" w:left="1077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EE403" w14:textId="77777777" w:rsidR="00F028F7" w:rsidRDefault="00F028F7">
      <w:r>
        <w:separator/>
      </w:r>
    </w:p>
    <w:p w14:paraId="60FE0FD8" w14:textId="77777777" w:rsidR="00F028F7" w:rsidRDefault="00F028F7"/>
  </w:endnote>
  <w:endnote w:type="continuationSeparator" w:id="0">
    <w:p w14:paraId="1C87CEAC" w14:textId="77777777" w:rsidR="00F028F7" w:rsidRDefault="00F028F7">
      <w:r>
        <w:continuationSeparator/>
      </w:r>
    </w:p>
    <w:p w14:paraId="21106205" w14:textId="77777777" w:rsidR="00F028F7" w:rsidRDefault="00F028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302ED" w14:textId="77777777" w:rsidR="00F71A83" w:rsidRDefault="00F71A83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28AE2210" w14:textId="3A2B6D2C" w:rsidR="009210BF" w:rsidRDefault="00F028F7" w:rsidP="00C66EE7">
    <w:pPr>
      <w:pStyle w:val="Footer"/>
      <w:tabs>
        <w:tab w:val="clear" w:pos="4320"/>
        <w:tab w:val="clear" w:pos="8640"/>
      </w:tabs>
      <w:bidi/>
      <w:ind w:left="108"/>
    </w:pPr>
    <w:sdt>
      <w:sdtPr>
        <w:rPr>
          <w:sz w:val="16"/>
          <w:szCs w:val="16"/>
          <w:rtl/>
          <w:lang w:val="en-AU"/>
        </w:rPr>
        <w:alias w:val="Subject"/>
        <w:tag w:val=""/>
        <w:id w:val="-1278100925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7B765F">
          <w:rPr>
            <w:sz w:val="16"/>
            <w:szCs w:val="16"/>
            <w:lang w:val="en-AU"/>
          </w:rPr>
          <w:t>EOM-ZM0-TP-000193</w:t>
        </w:r>
        <w:r w:rsidR="009C43AC">
          <w:rPr>
            <w:sz w:val="16"/>
            <w:szCs w:val="16"/>
            <w:lang w:val="en-AU"/>
          </w:rPr>
          <w:t>-AR</w:t>
        </w:r>
        <w:r w:rsidR="007B765F">
          <w:rPr>
            <w:sz w:val="16"/>
            <w:szCs w:val="16"/>
            <w:lang w:val="en-AU"/>
          </w:rPr>
          <w:t xml:space="preserve"> Rev 00</w:t>
        </w:r>
        <w:r w:rsidR="009C43AC">
          <w:rPr>
            <w:sz w:val="16"/>
            <w:szCs w:val="16"/>
            <w:lang w:val="en-AU"/>
          </w:rPr>
          <w:t>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287468">
      <w:rPr>
        <w:rtl/>
        <w:lang w:eastAsia="ar"/>
      </w:rPr>
      <w:tab/>
      <w:t xml:space="preserve">                                                                                                                   </w:t>
    </w:r>
    <w:r w:rsidR="009210BF">
      <w:rPr>
        <w:b/>
        <w:bCs/>
        <w:sz w:val="16"/>
        <w:szCs w:val="16"/>
        <w:rtl/>
        <w:lang w:eastAsia="ar"/>
      </w:rPr>
      <w:t>المستوى -</w:t>
    </w:r>
    <w:r w:rsidR="00287468">
      <w:rPr>
        <w:rtl/>
        <w:lang w:eastAsia="ar"/>
      </w:rPr>
      <w:t xml:space="preserve"> </w:t>
    </w:r>
    <w:sdt>
      <w:sdtPr>
        <w:rPr>
          <w:b/>
          <w:color w:val="000000"/>
          <w:sz w:val="16"/>
          <w:szCs w:val="16"/>
          <w:rtl/>
          <w:lang w:val="en-AU"/>
        </w:rPr>
        <w:id w:val="-161470319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>
        <w:rPr>
          <w:b w:val="0"/>
          <w:color w:val="auto"/>
          <w:sz w:val="20"/>
          <w:szCs w:val="20"/>
          <w:lang w:val="en-US"/>
        </w:rPr>
      </w:sdtEndPr>
      <w:sdtContent>
        <w:r w:rsidR="009210BF" w:rsidRPr="00287468">
          <w:rPr>
            <w:b/>
            <w:bCs/>
            <w:rtl/>
            <w:lang w:eastAsia="ar"/>
          </w:rPr>
          <w:t>3-</w:t>
        </w:r>
        <w:r w:rsidR="009210BF" w:rsidRPr="00287468">
          <w:rPr>
            <w:b/>
            <w:bCs/>
            <w:lang w:eastAsia="ar" w:bidi="en-US"/>
          </w:rPr>
          <w:t>E</w:t>
        </w:r>
        <w:r w:rsidR="009210BF" w:rsidRPr="00287468">
          <w:rPr>
            <w:b/>
            <w:bCs/>
            <w:rtl/>
            <w:lang w:eastAsia="ar"/>
          </w:rPr>
          <w:t xml:space="preserve"> - خارجي</w:t>
        </w:r>
      </w:sdtContent>
    </w:sdt>
    <w:r w:rsidR="00287468">
      <w:rPr>
        <w:rtl/>
        <w:lang w:eastAsia="ar"/>
      </w:rPr>
      <w:tab/>
      <w:t xml:space="preserve">                                                                                                                                                                 </w:t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8C6A3D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8C6A3D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287468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E0AB" w14:textId="77777777" w:rsidR="00F71A83" w:rsidRDefault="00F71A83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55B23" w14:textId="77777777" w:rsidR="00F028F7" w:rsidRDefault="00F028F7">
      <w:r>
        <w:separator/>
      </w:r>
    </w:p>
    <w:p w14:paraId="0D962CBA" w14:textId="77777777" w:rsidR="00F028F7" w:rsidRDefault="00F028F7"/>
  </w:footnote>
  <w:footnote w:type="continuationSeparator" w:id="0">
    <w:p w14:paraId="5DD9FBD2" w14:textId="77777777" w:rsidR="00F028F7" w:rsidRDefault="00F028F7">
      <w:r>
        <w:continuationSeparator/>
      </w:r>
    </w:p>
    <w:p w14:paraId="0E9E8F5E" w14:textId="77777777" w:rsidR="00F028F7" w:rsidRDefault="00F028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A4945" w14:textId="77777777" w:rsidR="00F71A83" w:rsidRDefault="00F71A83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744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15371"/>
    </w:tblGrid>
    <w:tr w:rsidR="009210BF" w14:paraId="55B15A60" w14:textId="77777777" w:rsidTr="00287468">
      <w:tc>
        <w:tcPr>
          <w:tcW w:w="2070" w:type="dxa"/>
        </w:tcPr>
        <w:p w14:paraId="01975BF5" w14:textId="558D63B8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15371" w:type="dxa"/>
          <w:vAlign w:val="center"/>
        </w:tcPr>
        <w:p w14:paraId="361EC67C" w14:textId="61EF2D9D" w:rsidR="009210BF" w:rsidRPr="006A25F8" w:rsidRDefault="00045A01" w:rsidP="00C66EE7">
          <w:pPr>
            <w:pStyle w:val="CPDocTitle"/>
            <w:bidi/>
            <w:ind w:right="-1971"/>
            <w:rPr>
              <w:kern w:val="32"/>
              <w:sz w:val="24"/>
              <w:szCs w:val="24"/>
              <w:lang w:val="en-GB"/>
            </w:rPr>
          </w:pPr>
          <w:r>
            <w:rPr>
              <w:rtl/>
              <w:lang w:eastAsia="ar"/>
            </w:rPr>
            <w:t xml:space="preserve"> </w:t>
          </w:r>
          <w:r w:rsidRPr="00045A01">
            <w:rPr>
              <w:noProof/>
              <w:sz w:val="24"/>
              <w:szCs w:val="24"/>
              <w:rtl/>
              <w:lang w:eastAsia="ar"/>
            </w:rPr>
            <w:t xml:space="preserve">قائمة التدقيق لمعدات أنظمة </w:t>
          </w:r>
          <w:r w:rsidR="008C6A3D">
            <w:rPr>
              <w:noProof/>
              <w:sz w:val="24"/>
              <w:szCs w:val="24"/>
              <w:rtl/>
              <w:lang w:eastAsia="ar"/>
            </w:rPr>
            <w:t>السلامة ومكافحة الحريق</w:t>
          </w:r>
          <w:r w:rsidRPr="00045A01">
            <w:rPr>
              <w:noProof/>
              <w:rtl/>
              <w:lang w:eastAsia="ar"/>
            </w:rPr>
            <w:t xml:space="preserve"> </w:t>
          </w:r>
          <w:r w:rsidR="00FD33E3">
            <w:rPr>
              <w:kern w:val="32"/>
              <w:sz w:val="24"/>
              <w:szCs w:val="24"/>
              <w:rtl/>
              <w:lang w:eastAsia="ar"/>
            </w:rPr>
            <w:t>–</w:t>
          </w:r>
          <w:r w:rsidR="00F71A83">
            <w:rPr>
              <w:kern w:val="32"/>
              <w:sz w:val="24"/>
              <w:szCs w:val="24"/>
              <w:rtl/>
              <w:lang w:eastAsia="ar"/>
            </w:rPr>
            <w:t xml:space="preserve"> </w:t>
          </w:r>
          <w:r w:rsidR="00C66EE7">
            <w:rPr>
              <w:rFonts w:hint="cs"/>
              <w:kern w:val="32"/>
              <w:sz w:val="24"/>
              <w:szCs w:val="24"/>
              <w:rtl/>
              <w:lang w:eastAsia="ar"/>
            </w:rPr>
            <w:t>البلديات</w:t>
          </w:r>
        </w:p>
      </w:tc>
    </w:tr>
  </w:tbl>
  <w:p w14:paraId="0FE4F66F" w14:textId="2FB5BBD3" w:rsidR="009210BF" w:rsidRPr="00AC1B11" w:rsidRDefault="00A2281F" w:rsidP="00AC1B11">
    <w:pPr>
      <w:pStyle w:val="Header"/>
      <w:bidi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B57699" wp14:editId="22BFFAD3">
          <wp:simplePos x="0" y="0"/>
          <wp:positionH relativeFrom="column">
            <wp:posOffset>274955</wp:posOffset>
          </wp:positionH>
          <wp:positionV relativeFrom="paragraph">
            <wp:posOffset>-633730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88430" w14:textId="77777777" w:rsidR="00F71A83" w:rsidRDefault="00F71A83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27B"/>
    <w:multiLevelType w:val="hybridMultilevel"/>
    <w:tmpl w:val="C354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B4F"/>
    <w:multiLevelType w:val="hybridMultilevel"/>
    <w:tmpl w:val="BD58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4B4A"/>
    <w:multiLevelType w:val="hybridMultilevel"/>
    <w:tmpl w:val="2DA0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E2A7A"/>
    <w:multiLevelType w:val="hybridMultilevel"/>
    <w:tmpl w:val="6560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46696"/>
    <w:multiLevelType w:val="hybridMultilevel"/>
    <w:tmpl w:val="D0FE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5614"/>
    <w:multiLevelType w:val="hybridMultilevel"/>
    <w:tmpl w:val="0BBE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917FD"/>
    <w:multiLevelType w:val="hybridMultilevel"/>
    <w:tmpl w:val="E4B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027BA"/>
    <w:multiLevelType w:val="hybridMultilevel"/>
    <w:tmpl w:val="A02E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D4E5A"/>
    <w:multiLevelType w:val="hybridMultilevel"/>
    <w:tmpl w:val="2CB45D86"/>
    <w:lvl w:ilvl="0" w:tplc="04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0" w15:restartNumberingAfterBreak="0">
    <w:nsid w:val="38611CF8"/>
    <w:multiLevelType w:val="hybridMultilevel"/>
    <w:tmpl w:val="3738D0EE"/>
    <w:lvl w:ilvl="0" w:tplc="BB16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AB0F79"/>
    <w:multiLevelType w:val="hybridMultilevel"/>
    <w:tmpl w:val="8FE8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ED315C"/>
    <w:multiLevelType w:val="hybridMultilevel"/>
    <w:tmpl w:val="931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6" w15:restartNumberingAfterBreak="0">
    <w:nsid w:val="465276F4"/>
    <w:multiLevelType w:val="hybridMultilevel"/>
    <w:tmpl w:val="FA24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16138"/>
    <w:multiLevelType w:val="hybridMultilevel"/>
    <w:tmpl w:val="D274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77689"/>
    <w:multiLevelType w:val="hybridMultilevel"/>
    <w:tmpl w:val="8792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55D17"/>
    <w:multiLevelType w:val="hybridMultilevel"/>
    <w:tmpl w:val="9886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5C4E"/>
    <w:multiLevelType w:val="hybridMultilevel"/>
    <w:tmpl w:val="B55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65AF1"/>
    <w:multiLevelType w:val="hybridMultilevel"/>
    <w:tmpl w:val="1EE4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22E34"/>
    <w:multiLevelType w:val="hybridMultilevel"/>
    <w:tmpl w:val="BFE0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246B5"/>
    <w:multiLevelType w:val="hybridMultilevel"/>
    <w:tmpl w:val="81DE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426DB"/>
    <w:multiLevelType w:val="hybridMultilevel"/>
    <w:tmpl w:val="D642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77449"/>
    <w:multiLevelType w:val="hybridMultilevel"/>
    <w:tmpl w:val="E7AE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5560A"/>
    <w:multiLevelType w:val="hybridMultilevel"/>
    <w:tmpl w:val="1642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8B52301"/>
    <w:multiLevelType w:val="hybridMultilevel"/>
    <w:tmpl w:val="20D6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F16E8"/>
    <w:multiLevelType w:val="hybridMultilevel"/>
    <w:tmpl w:val="CD16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379F3"/>
    <w:multiLevelType w:val="hybridMultilevel"/>
    <w:tmpl w:val="3F2C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C06F1"/>
    <w:multiLevelType w:val="hybridMultilevel"/>
    <w:tmpl w:val="E82C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65BF7"/>
    <w:multiLevelType w:val="hybridMultilevel"/>
    <w:tmpl w:val="9A648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9034D"/>
    <w:multiLevelType w:val="hybridMultilevel"/>
    <w:tmpl w:val="7A3A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21935"/>
    <w:multiLevelType w:val="hybridMultilevel"/>
    <w:tmpl w:val="8EC0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33E7E"/>
    <w:multiLevelType w:val="hybridMultilevel"/>
    <w:tmpl w:val="2F9E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B03E2"/>
    <w:multiLevelType w:val="hybridMultilevel"/>
    <w:tmpl w:val="392E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4"/>
  </w:num>
  <w:num w:numId="5">
    <w:abstractNumId w:val="27"/>
  </w:num>
  <w:num w:numId="6">
    <w:abstractNumId w:val="28"/>
  </w:num>
  <w:num w:numId="7">
    <w:abstractNumId w:val="9"/>
  </w:num>
  <w:num w:numId="8">
    <w:abstractNumId w:val="10"/>
  </w:num>
  <w:num w:numId="9">
    <w:abstractNumId w:val="0"/>
  </w:num>
  <w:num w:numId="10">
    <w:abstractNumId w:val="30"/>
  </w:num>
  <w:num w:numId="11">
    <w:abstractNumId w:val="8"/>
  </w:num>
  <w:num w:numId="12">
    <w:abstractNumId w:val="23"/>
  </w:num>
  <w:num w:numId="13">
    <w:abstractNumId w:val="21"/>
  </w:num>
  <w:num w:numId="14">
    <w:abstractNumId w:val="29"/>
  </w:num>
  <w:num w:numId="15">
    <w:abstractNumId w:val="37"/>
  </w:num>
  <w:num w:numId="16">
    <w:abstractNumId w:val="25"/>
  </w:num>
  <w:num w:numId="17">
    <w:abstractNumId w:val="32"/>
  </w:num>
  <w:num w:numId="18">
    <w:abstractNumId w:val="2"/>
  </w:num>
  <w:num w:numId="19">
    <w:abstractNumId w:val="24"/>
  </w:num>
  <w:num w:numId="20">
    <w:abstractNumId w:val="17"/>
  </w:num>
  <w:num w:numId="21">
    <w:abstractNumId w:val="31"/>
  </w:num>
  <w:num w:numId="22">
    <w:abstractNumId w:val="26"/>
  </w:num>
  <w:num w:numId="23">
    <w:abstractNumId w:val="6"/>
  </w:num>
  <w:num w:numId="24">
    <w:abstractNumId w:val="20"/>
  </w:num>
  <w:num w:numId="25">
    <w:abstractNumId w:val="7"/>
  </w:num>
  <w:num w:numId="26">
    <w:abstractNumId w:val="3"/>
  </w:num>
  <w:num w:numId="27">
    <w:abstractNumId w:val="22"/>
  </w:num>
  <w:num w:numId="28">
    <w:abstractNumId w:val="19"/>
  </w:num>
  <w:num w:numId="29">
    <w:abstractNumId w:val="14"/>
  </w:num>
  <w:num w:numId="30">
    <w:abstractNumId w:val="36"/>
  </w:num>
  <w:num w:numId="31">
    <w:abstractNumId w:val="35"/>
  </w:num>
  <w:num w:numId="32">
    <w:abstractNumId w:val="34"/>
  </w:num>
  <w:num w:numId="33">
    <w:abstractNumId w:val="5"/>
  </w:num>
  <w:num w:numId="34">
    <w:abstractNumId w:val="16"/>
  </w:num>
  <w:num w:numId="35">
    <w:abstractNumId w:val="18"/>
  </w:num>
  <w:num w:numId="36">
    <w:abstractNumId w:val="1"/>
  </w:num>
  <w:num w:numId="37">
    <w:abstractNumId w:val="12"/>
  </w:num>
  <w:num w:numId="38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4652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5A01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406C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A1E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5D6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241"/>
    <w:rsid w:val="00253F44"/>
    <w:rsid w:val="0025406B"/>
    <w:rsid w:val="0025450A"/>
    <w:rsid w:val="00255502"/>
    <w:rsid w:val="00256BEB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1BD3"/>
    <w:rsid w:val="002732AA"/>
    <w:rsid w:val="002749D3"/>
    <w:rsid w:val="00275B71"/>
    <w:rsid w:val="00275C13"/>
    <w:rsid w:val="0027653B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87468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6CE1"/>
    <w:rsid w:val="002E7AC0"/>
    <w:rsid w:val="002F1069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76D6A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D22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3E2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1BC5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3912"/>
    <w:rsid w:val="004E4792"/>
    <w:rsid w:val="004E72AC"/>
    <w:rsid w:val="004F02AE"/>
    <w:rsid w:val="004F0C3F"/>
    <w:rsid w:val="004F0C63"/>
    <w:rsid w:val="004F3981"/>
    <w:rsid w:val="004F3CD3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5C07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4E9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1F7F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5E32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5CA6"/>
    <w:rsid w:val="006073F1"/>
    <w:rsid w:val="00610A20"/>
    <w:rsid w:val="00610B58"/>
    <w:rsid w:val="00611DCA"/>
    <w:rsid w:val="00611E34"/>
    <w:rsid w:val="00615725"/>
    <w:rsid w:val="006218EB"/>
    <w:rsid w:val="00622281"/>
    <w:rsid w:val="00622A1D"/>
    <w:rsid w:val="00624007"/>
    <w:rsid w:val="00625263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4AE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7AE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00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1CB8"/>
    <w:rsid w:val="0071221F"/>
    <w:rsid w:val="007127B4"/>
    <w:rsid w:val="0071386E"/>
    <w:rsid w:val="007139D8"/>
    <w:rsid w:val="00714F61"/>
    <w:rsid w:val="00717614"/>
    <w:rsid w:val="00717DE6"/>
    <w:rsid w:val="00720AB1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0C44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B765F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699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43B6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BA1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6A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8F6B24"/>
    <w:rsid w:val="00904903"/>
    <w:rsid w:val="0090566B"/>
    <w:rsid w:val="0090659F"/>
    <w:rsid w:val="00906666"/>
    <w:rsid w:val="00907908"/>
    <w:rsid w:val="00907B8E"/>
    <w:rsid w:val="00907EE4"/>
    <w:rsid w:val="009100D2"/>
    <w:rsid w:val="009115F9"/>
    <w:rsid w:val="0091179A"/>
    <w:rsid w:val="00914233"/>
    <w:rsid w:val="0091456C"/>
    <w:rsid w:val="009147D9"/>
    <w:rsid w:val="00915A1C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06E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3AC"/>
    <w:rsid w:val="009C4A30"/>
    <w:rsid w:val="009C4D2C"/>
    <w:rsid w:val="009C5024"/>
    <w:rsid w:val="009C6EC9"/>
    <w:rsid w:val="009C79FF"/>
    <w:rsid w:val="009D01CB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81F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1343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084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A2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2862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66EE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5C3"/>
    <w:rsid w:val="00DB6BD4"/>
    <w:rsid w:val="00DB7833"/>
    <w:rsid w:val="00DC0031"/>
    <w:rsid w:val="00DC0077"/>
    <w:rsid w:val="00DC0D57"/>
    <w:rsid w:val="00DC10FE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148"/>
    <w:rsid w:val="00E535C6"/>
    <w:rsid w:val="00E551F7"/>
    <w:rsid w:val="00E5651E"/>
    <w:rsid w:val="00E5706F"/>
    <w:rsid w:val="00E570E6"/>
    <w:rsid w:val="00E578AE"/>
    <w:rsid w:val="00E57F99"/>
    <w:rsid w:val="00E62DCD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4993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1F8C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916"/>
    <w:rsid w:val="00EF59A8"/>
    <w:rsid w:val="00EF683E"/>
    <w:rsid w:val="00EF6887"/>
    <w:rsid w:val="00F003F8"/>
    <w:rsid w:val="00F00AFC"/>
    <w:rsid w:val="00F016AE"/>
    <w:rsid w:val="00F02777"/>
    <w:rsid w:val="00F028F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1A83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3D70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3E3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rsid w:val="00915A1C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915A1C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915A1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15A1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915A1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15A1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15A1C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15A1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A1C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5A1C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1C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A1C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5A1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15A1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915A1C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1C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1C"/>
    <w:rPr>
      <w:rFonts w:ascii="Arial" w:hAnsi="Arial"/>
      <w:b/>
      <w:bCs/>
    </w:rPr>
  </w:style>
  <w:style w:type="paragraph" w:customStyle="1" w:styleId="TblNorm">
    <w:name w:val="Tbl Norm"/>
    <w:basedOn w:val="Normal"/>
    <w:rsid w:val="00915A1C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11ptBold">
    <w:name w:val="TT 11pt Bold"/>
    <w:basedOn w:val="TableText"/>
    <w:link w:val="TT11ptBoldChar"/>
    <w:qFormat/>
    <w:rsid w:val="00915A1C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915A1C"/>
    <w:rPr>
      <w:rFonts w:ascii="Arial" w:hAnsi="Arial"/>
      <w:b/>
      <w:bCs/>
      <w:sz w:val="22"/>
      <w:szCs w:val="22"/>
    </w:rPr>
  </w:style>
  <w:style w:type="table" w:customStyle="1" w:styleId="TableGrid5">
    <w:name w:val="Table Grid5"/>
    <w:basedOn w:val="TableNormal"/>
    <w:next w:val="TableGrid"/>
    <w:uiPriority w:val="39"/>
    <w:rsid w:val="00DB65C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6870A-BC29-4E43-A558-340654B0A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EC7DA7-7457-4CF5-8D46-1D653518F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3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2005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EOM-ZM0-TP-000193-AR Rev 000</dc:subject>
  <dc:creator>Rivamonte, Leonnito (RMP)</dc:creator>
  <cp:keywords>ᅟ</cp:keywords>
  <cp:lastModifiedBy>جانسيل سالدانا  Jancil Saldhana</cp:lastModifiedBy>
  <cp:revision>10</cp:revision>
  <cp:lastPrinted>2017-10-17T10:11:00Z</cp:lastPrinted>
  <dcterms:created xsi:type="dcterms:W3CDTF">2021-04-14T07:55:00Z</dcterms:created>
  <dcterms:modified xsi:type="dcterms:W3CDTF">2021-12-22T08:30:00Z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